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D722" w14:textId="77777777" w:rsidR="00E043EF" w:rsidRPr="00334E94" w:rsidRDefault="00E043EF">
      <w:pPr>
        <w:rPr>
          <w:sz w:val="16"/>
          <w:szCs w:val="16"/>
        </w:rPr>
      </w:pPr>
      <w:r>
        <w:rPr>
          <w:sz w:val="20"/>
        </w:rPr>
        <w:tab/>
      </w:r>
      <w:r>
        <w:rPr>
          <w:sz w:val="20"/>
        </w:rPr>
        <w:tab/>
      </w: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820"/>
        <w:gridCol w:w="850"/>
        <w:gridCol w:w="1770"/>
      </w:tblGrid>
      <w:tr w:rsidR="00E043EF" w14:paraId="1EF8D727" w14:textId="77777777">
        <w:tc>
          <w:tcPr>
            <w:tcW w:w="1771" w:type="dxa"/>
            <w:tcBorders>
              <w:bottom w:val="nil"/>
            </w:tcBorders>
          </w:tcPr>
          <w:p w14:paraId="1EF8D723" w14:textId="77777777" w:rsidR="00E043EF" w:rsidRDefault="006B6000" w:rsidP="006B60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Vid utställningen</w:t>
            </w:r>
          </w:p>
        </w:tc>
        <w:tc>
          <w:tcPr>
            <w:tcW w:w="4820" w:type="dxa"/>
          </w:tcPr>
          <w:p w14:paraId="1EF8D724" w14:textId="7424FA5E" w:rsidR="00E043EF" w:rsidRDefault="0037430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NORRKÖPING DOG SHOW 20</w:t>
            </w:r>
            <w:r w:rsidR="00D212EE">
              <w:rPr>
                <w:rFonts w:ascii="Arial" w:hAnsi="Arial"/>
                <w:sz w:val="20"/>
              </w:rPr>
              <w:t>2</w:t>
            </w:r>
            <w:r w:rsidR="00E7548F">
              <w:rPr>
                <w:rFonts w:ascii="Arial" w:hAnsi="Arial"/>
                <w:sz w:val="20"/>
              </w:rPr>
              <w:t>6</w:t>
            </w:r>
          </w:p>
        </w:tc>
        <w:tc>
          <w:tcPr>
            <w:tcW w:w="850" w:type="dxa"/>
            <w:tcBorders>
              <w:bottom w:val="nil"/>
            </w:tcBorders>
          </w:tcPr>
          <w:p w14:paraId="1EF8D725" w14:textId="77777777" w:rsidR="00E043EF" w:rsidRDefault="00E043E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Datum</w:t>
            </w:r>
          </w:p>
        </w:tc>
        <w:tc>
          <w:tcPr>
            <w:tcW w:w="1770" w:type="dxa"/>
          </w:tcPr>
          <w:p w14:paraId="1EF8D726" w14:textId="7F5F7719" w:rsidR="00182237" w:rsidRDefault="00A66D0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E7548F">
              <w:rPr>
                <w:rFonts w:ascii="Arial" w:hAnsi="Arial"/>
                <w:sz w:val="20"/>
              </w:rPr>
              <w:t>5</w:t>
            </w:r>
            <w:r>
              <w:rPr>
                <w:rFonts w:ascii="Arial" w:hAnsi="Arial"/>
                <w:sz w:val="20"/>
              </w:rPr>
              <w:t>-1</w:t>
            </w:r>
            <w:r w:rsidR="00E7548F">
              <w:rPr>
                <w:rFonts w:ascii="Arial" w:hAnsi="Arial"/>
                <w:sz w:val="20"/>
              </w:rPr>
              <w:t>6</w:t>
            </w:r>
            <w:r>
              <w:rPr>
                <w:rFonts w:ascii="Arial" w:hAnsi="Arial"/>
                <w:sz w:val="20"/>
              </w:rPr>
              <w:t xml:space="preserve"> aug 202</w:t>
            </w:r>
            <w:r w:rsidR="00E7548F">
              <w:rPr>
                <w:rFonts w:ascii="Arial" w:hAnsi="Arial"/>
                <w:sz w:val="20"/>
              </w:rPr>
              <w:t>6</w:t>
            </w:r>
          </w:p>
        </w:tc>
      </w:tr>
    </w:tbl>
    <w:p w14:paraId="1EF8D728" w14:textId="77777777" w:rsidR="00E043EF" w:rsidRDefault="00E043EF">
      <w:pPr>
        <w:spacing w:before="2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UTHYRARE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444"/>
        <w:gridCol w:w="2444"/>
      </w:tblGrid>
      <w:tr w:rsidR="00E043EF" w14:paraId="1EF8D72B" w14:textId="77777777">
        <w:tc>
          <w:tcPr>
            <w:tcW w:w="4323" w:type="dxa"/>
            <w:tcBorders>
              <w:bottom w:val="nil"/>
            </w:tcBorders>
          </w:tcPr>
          <w:p w14:paraId="1EF8D729" w14:textId="77777777" w:rsidR="00E043EF" w:rsidRDefault="00E043EF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Namn</w:t>
            </w:r>
          </w:p>
        </w:tc>
        <w:tc>
          <w:tcPr>
            <w:tcW w:w="4887" w:type="dxa"/>
            <w:gridSpan w:val="2"/>
            <w:tcBorders>
              <w:bottom w:val="nil"/>
            </w:tcBorders>
          </w:tcPr>
          <w:p w14:paraId="1EF8D72A" w14:textId="77777777" w:rsidR="00E043EF" w:rsidRDefault="00D0351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Adress</w:t>
            </w:r>
          </w:p>
        </w:tc>
      </w:tr>
      <w:tr w:rsidR="00E043EF" w:rsidRPr="00751FF6" w14:paraId="1EF8D72E" w14:textId="77777777">
        <w:tc>
          <w:tcPr>
            <w:tcW w:w="4323" w:type="dxa"/>
            <w:tcBorders>
              <w:top w:val="nil"/>
            </w:tcBorders>
          </w:tcPr>
          <w:p w14:paraId="1EF8D72C" w14:textId="77777777" w:rsidR="00E043EF" w:rsidRDefault="00E043E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0"/>
              </w:rPr>
              <w:t>Östergötlands Kennelklubb</w:t>
            </w:r>
          </w:p>
        </w:tc>
        <w:tc>
          <w:tcPr>
            <w:tcW w:w="4887" w:type="dxa"/>
            <w:gridSpan w:val="2"/>
            <w:tcBorders>
              <w:top w:val="nil"/>
            </w:tcBorders>
          </w:tcPr>
          <w:p w14:paraId="1EF8D72D" w14:textId="39586485" w:rsidR="00E043EF" w:rsidRPr="00847540" w:rsidRDefault="00C7714D">
            <w:pPr>
              <w:rPr>
                <w:rFonts w:ascii="Arial" w:hAnsi="Arial"/>
                <w:sz w:val="24"/>
                <w:lang w:val="nb-NO"/>
              </w:rPr>
            </w:pPr>
            <w:r w:rsidRPr="00847540">
              <w:rPr>
                <w:rFonts w:ascii="Arial" w:hAnsi="Arial"/>
                <w:sz w:val="20"/>
                <w:lang w:val="nb-NO"/>
              </w:rPr>
              <w:t xml:space="preserve">c/o </w:t>
            </w:r>
            <w:r w:rsidR="00196089">
              <w:rPr>
                <w:rFonts w:ascii="Arial" w:hAnsi="Arial"/>
                <w:sz w:val="20"/>
                <w:lang w:val="nb-NO"/>
              </w:rPr>
              <w:t>Hellander, Storskiftesgatan 79, 58334 Linköping</w:t>
            </w:r>
          </w:p>
        </w:tc>
      </w:tr>
      <w:tr w:rsidR="00E043EF" w14:paraId="1EF8D732" w14:textId="77777777">
        <w:tc>
          <w:tcPr>
            <w:tcW w:w="4323" w:type="dxa"/>
            <w:tcBorders>
              <w:bottom w:val="nil"/>
            </w:tcBorders>
          </w:tcPr>
          <w:p w14:paraId="1EF8D72F" w14:textId="77777777" w:rsidR="00E043EF" w:rsidRDefault="00D0351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Mail</w:t>
            </w:r>
          </w:p>
        </w:tc>
        <w:tc>
          <w:tcPr>
            <w:tcW w:w="2444" w:type="dxa"/>
            <w:tcBorders>
              <w:bottom w:val="nil"/>
            </w:tcBorders>
          </w:tcPr>
          <w:p w14:paraId="1EF8D730" w14:textId="77777777" w:rsidR="00E043EF" w:rsidRDefault="00E043EF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Telefon</w:t>
            </w:r>
          </w:p>
        </w:tc>
        <w:tc>
          <w:tcPr>
            <w:tcW w:w="2444" w:type="dxa"/>
            <w:tcBorders>
              <w:bottom w:val="nil"/>
            </w:tcBorders>
          </w:tcPr>
          <w:p w14:paraId="1EF8D731" w14:textId="77777777" w:rsidR="00E043EF" w:rsidRDefault="00E043EF">
            <w:pPr>
              <w:rPr>
                <w:rFonts w:ascii="Arial" w:hAnsi="Arial"/>
                <w:sz w:val="12"/>
              </w:rPr>
            </w:pPr>
          </w:p>
        </w:tc>
      </w:tr>
      <w:tr w:rsidR="00E043EF" w14:paraId="1EF8D736" w14:textId="77777777">
        <w:tc>
          <w:tcPr>
            <w:tcW w:w="4323" w:type="dxa"/>
            <w:tcBorders>
              <w:top w:val="nil"/>
            </w:tcBorders>
          </w:tcPr>
          <w:p w14:paraId="1EF8D733" w14:textId="0DD35A38" w:rsidR="00E043EF" w:rsidRDefault="0019608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0"/>
              </w:rPr>
              <w:t>okksekr</w:t>
            </w:r>
            <w:r w:rsidR="00D212EE">
              <w:rPr>
                <w:rFonts w:ascii="Arial" w:hAnsi="Arial"/>
                <w:sz w:val="20"/>
              </w:rPr>
              <w:t>@gmail.com</w:t>
            </w:r>
          </w:p>
        </w:tc>
        <w:tc>
          <w:tcPr>
            <w:tcW w:w="2444" w:type="dxa"/>
            <w:tcBorders>
              <w:top w:val="nil"/>
            </w:tcBorders>
          </w:tcPr>
          <w:p w14:paraId="1EF8D734" w14:textId="7D005554" w:rsidR="00E043EF" w:rsidRDefault="00D874A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0"/>
              </w:rPr>
              <w:t>0</w:t>
            </w:r>
            <w:r w:rsidR="007B0FF1">
              <w:rPr>
                <w:rFonts w:ascii="Arial" w:hAnsi="Arial"/>
                <w:sz w:val="20"/>
              </w:rPr>
              <w:t>73</w:t>
            </w:r>
            <w:r w:rsidR="00D212EE">
              <w:rPr>
                <w:rFonts w:ascii="Arial" w:hAnsi="Arial"/>
                <w:sz w:val="20"/>
              </w:rPr>
              <w:t>-</w:t>
            </w:r>
            <w:r w:rsidR="007B0FF1">
              <w:rPr>
                <w:rFonts w:ascii="Arial" w:hAnsi="Arial"/>
                <w:sz w:val="20"/>
              </w:rPr>
              <w:t>438 77 14</w:t>
            </w:r>
            <w:r w:rsidR="00334E94">
              <w:rPr>
                <w:rFonts w:ascii="Arial" w:hAnsi="Arial"/>
                <w:sz w:val="20"/>
              </w:rPr>
              <w:t xml:space="preserve"> (</w:t>
            </w:r>
            <w:r w:rsidR="007B0FF1">
              <w:rPr>
                <w:rFonts w:ascii="Arial" w:hAnsi="Arial"/>
                <w:sz w:val="20"/>
              </w:rPr>
              <w:t>Marie</w:t>
            </w:r>
            <w:r w:rsidR="00334E94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2444" w:type="dxa"/>
            <w:tcBorders>
              <w:top w:val="nil"/>
            </w:tcBorders>
          </w:tcPr>
          <w:p w14:paraId="1EF8D735" w14:textId="574C871D" w:rsidR="00E043EF" w:rsidRPr="00334E94" w:rsidRDefault="00E043EF">
            <w:pPr>
              <w:rPr>
                <w:rFonts w:ascii="Arial" w:hAnsi="Arial"/>
                <w:sz w:val="20"/>
              </w:rPr>
            </w:pPr>
          </w:p>
        </w:tc>
      </w:tr>
    </w:tbl>
    <w:p w14:paraId="1EF8D737" w14:textId="77777777" w:rsidR="00E043EF" w:rsidRDefault="00E043EF">
      <w:pPr>
        <w:spacing w:before="12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HYRESTAGARE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444"/>
        <w:gridCol w:w="2444"/>
      </w:tblGrid>
      <w:tr w:rsidR="00E043EF" w14:paraId="1EF8D73A" w14:textId="77777777">
        <w:tc>
          <w:tcPr>
            <w:tcW w:w="4323" w:type="dxa"/>
            <w:tcBorders>
              <w:bottom w:val="nil"/>
            </w:tcBorders>
          </w:tcPr>
          <w:p w14:paraId="1EF8D738" w14:textId="77777777" w:rsidR="00E043EF" w:rsidRDefault="00E043EF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Namn</w:t>
            </w:r>
          </w:p>
        </w:tc>
        <w:tc>
          <w:tcPr>
            <w:tcW w:w="4887" w:type="dxa"/>
            <w:gridSpan w:val="2"/>
            <w:tcBorders>
              <w:bottom w:val="nil"/>
            </w:tcBorders>
          </w:tcPr>
          <w:p w14:paraId="1EF8D739" w14:textId="77777777" w:rsidR="00E043EF" w:rsidRDefault="00E043EF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Postadress</w:t>
            </w:r>
          </w:p>
        </w:tc>
      </w:tr>
      <w:tr w:rsidR="00E043EF" w:rsidRPr="00C370F0" w14:paraId="1EF8D73D" w14:textId="77777777">
        <w:tc>
          <w:tcPr>
            <w:tcW w:w="4323" w:type="dxa"/>
            <w:tcBorders>
              <w:top w:val="nil"/>
            </w:tcBorders>
          </w:tcPr>
          <w:p w14:paraId="1EF8D73B" w14:textId="38D65A11" w:rsidR="00E043EF" w:rsidRPr="00C370F0" w:rsidRDefault="00E043EF">
            <w:pPr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4887" w:type="dxa"/>
            <w:gridSpan w:val="2"/>
            <w:tcBorders>
              <w:top w:val="nil"/>
            </w:tcBorders>
          </w:tcPr>
          <w:p w14:paraId="1EF8D73C" w14:textId="456EAEAD" w:rsidR="00E043EF" w:rsidRPr="00C370F0" w:rsidRDefault="00E043EF">
            <w:pPr>
              <w:rPr>
                <w:rFonts w:ascii="Arial" w:hAnsi="Arial"/>
                <w:sz w:val="24"/>
                <w:lang w:val="en-GB"/>
              </w:rPr>
            </w:pPr>
          </w:p>
        </w:tc>
      </w:tr>
      <w:tr w:rsidR="00E043EF" w14:paraId="1EF8D741" w14:textId="77777777">
        <w:tc>
          <w:tcPr>
            <w:tcW w:w="4323" w:type="dxa"/>
            <w:tcBorders>
              <w:bottom w:val="nil"/>
            </w:tcBorders>
          </w:tcPr>
          <w:p w14:paraId="1EF8D73E" w14:textId="77777777" w:rsidR="00E043EF" w:rsidRPr="0065373B" w:rsidRDefault="005847A2">
            <w:pPr>
              <w:rPr>
                <w:rFonts w:ascii="Arial" w:hAnsi="Arial"/>
                <w:sz w:val="12"/>
                <w:lang w:val="en-GB"/>
              </w:rPr>
            </w:pPr>
            <w:r>
              <w:rPr>
                <w:rFonts w:ascii="Arial" w:hAnsi="Arial"/>
                <w:sz w:val="12"/>
                <w:lang w:val="en-GB"/>
              </w:rPr>
              <w:t>e-post</w:t>
            </w:r>
          </w:p>
        </w:tc>
        <w:tc>
          <w:tcPr>
            <w:tcW w:w="2444" w:type="dxa"/>
            <w:tcBorders>
              <w:bottom w:val="nil"/>
            </w:tcBorders>
          </w:tcPr>
          <w:p w14:paraId="1EF8D73F" w14:textId="77777777" w:rsidR="00E043EF" w:rsidRDefault="00E043EF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Telefon</w:t>
            </w:r>
          </w:p>
        </w:tc>
        <w:tc>
          <w:tcPr>
            <w:tcW w:w="2444" w:type="dxa"/>
            <w:tcBorders>
              <w:bottom w:val="nil"/>
            </w:tcBorders>
          </w:tcPr>
          <w:p w14:paraId="1EF8D740" w14:textId="78FF600F" w:rsidR="00E043EF" w:rsidRDefault="002A7092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Mobil</w:t>
            </w:r>
          </w:p>
        </w:tc>
      </w:tr>
      <w:tr w:rsidR="00E043EF" w14:paraId="1EF8D745" w14:textId="77777777">
        <w:tc>
          <w:tcPr>
            <w:tcW w:w="4323" w:type="dxa"/>
            <w:tcBorders>
              <w:top w:val="nil"/>
            </w:tcBorders>
          </w:tcPr>
          <w:p w14:paraId="1EF8D742" w14:textId="129586A4" w:rsidR="00E043EF" w:rsidRDefault="00E043EF">
            <w:pPr>
              <w:rPr>
                <w:rFonts w:ascii="Arial" w:hAnsi="Arial"/>
                <w:sz w:val="24"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14:paraId="1EF8D743" w14:textId="3ED874BB" w:rsidR="00E043EF" w:rsidRDefault="00E043EF">
            <w:pPr>
              <w:rPr>
                <w:rFonts w:ascii="Arial" w:hAnsi="Arial"/>
                <w:sz w:val="24"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14:paraId="1EF8D744" w14:textId="3CE6724B" w:rsidR="00E043EF" w:rsidRDefault="00E043EF">
            <w:pPr>
              <w:rPr>
                <w:rFonts w:ascii="Arial" w:hAnsi="Arial"/>
                <w:sz w:val="24"/>
              </w:rPr>
            </w:pPr>
          </w:p>
        </w:tc>
      </w:tr>
      <w:tr w:rsidR="00E043EF" w14:paraId="1EF8D747" w14:textId="77777777">
        <w:tc>
          <w:tcPr>
            <w:tcW w:w="9211" w:type="dxa"/>
            <w:gridSpan w:val="3"/>
            <w:tcBorders>
              <w:bottom w:val="nil"/>
            </w:tcBorders>
          </w:tcPr>
          <w:p w14:paraId="1EF8D746" w14:textId="77777777" w:rsidR="00E043EF" w:rsidRDefault="005847A2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sortiment</w:t>
            </w:r>
          </w:p>
        </w:tc>
      </w:tr>
      <w:tr w:rsidR="00E043EF" w14:paraId="1EF8D749" w14:textId="77777777">
        <w:tc>
          <w:tcPr>
            <w:tcW w:w="9211" w:type="dxa"/>
            <w:gridSpan w:val="3"/>
            <w:tcBorders>
              <w:top w:val="nil"/>
            </w:tcBorders>
          </w:tcPr>
          <w:p w14:paraId="1EF8D748" w14:textId="49BE1732" w:rsidR="002C0F52" w:rsidRDefault="002C0F52">
            <w:pPr>
              <w:rPr>
                <w:rFonts w:ascii="Arial" w:hAnsi="Arial"/>
                <w:sz w:val="24"/>
              </w:rPr>
            </w:pPr>
          </w:p>
        </w:tc>
      </w:tr>
      <w:tr w:rsidR="00E043EF" w14:paraId="1EF8D74B" w14:textId="77777777">
        <w:tc>
          <w:tcPr>
            <w:tcW w:w="9211" w:type="dxa"/>
            <w:gridSpan w:val="3"/>
          </w:tcPr>
          <w:p w14:paraId="1EF8D74A" w14:textId="6BA1AF5E" w:rsidR="002C0F52" w:rsidRPr="002A7092" w:rsidRDefault="002C0F52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E043EF" w14:paraId="1EF8D74D" w14:textId="77777777">
        <w:tc>
          <w:tcPr>
            <w:tcW w:w="9211" w:type="dxa"/>
            <w:gridSpan w:val="3"/>
          </w:tcPr>
          <w:p w14:paraId="1EF8D74C" w14:textId="5502D457" w:rsidR="00257346" w:rsidRPr="002A7092" w:rsidRDefault="00257346" w:rsidP="002A70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E043EF" w14:paraId="1EF8D74F" w14:textId="77777777">
        <w:tc>
          <w:tcPr>
            <w:tcW w:w="9211" w:type="dxa"/>
            <w:gridSpan w:val="3"/>
          </w:tcPr>
          <w:p w14:paraId="1EF8D74E" w14:textId="2D7CF012" w:rsidR="00E043EF" w:rsidRPr="002A7092" w:rsidRDefault="00E043E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1EF8D750" w14:textId="1BFF53C1" w:rsidR="00E043EF" w:rsidRDefault="00334E94">
      <w:pPr>
        <w:spacing w:before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EL till montern 2</w:t>
      </w:r>
      <w:r w:rsidR="00416484"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z w:val="20"/>
        </w:rPr>
        <w:t xml:space="preserve">0 kr/monter. </w:t>
      </w:r>
      <w:r w:rsidR="00E043EF">
        <w:rPr>
          <w:rFonts w:ascii="Arial" w:hAnsi="Arial"/>
          <w:b/>
          <w:sz w:val="20"/>
        </w:rPr>
        <w:t xml:space="preserve"> OBS! Medtag egen kabel</w:t>
      </w:r>
    </w:p>
    <w:tbl>
      <w:tblPr>
        <w:tblW w:w="93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126"/>
        <w:gridCol w:w="6872"/>
      </w:tblGrid>
      <w:tr w:rsidR="00E043EF" w14:paraId="1EF8D754" w14:textId="77777777">
        <w:tc>
          <w:tcPr>
            <w:tcW w:w="360" w:type="dxa"/>
            <w:tcBorders>
              <w:bottom w:val="nil"/>
            </w:tcBorders>
          </w:tcPr>
          <w:p w14:paraId="1EF8D751" w14:textId="77777777" w:rsidR="00E043EF" w:rsidRDefault="00E043EF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bottom w:val="nil"/>
              <w:right w:val="nil"/>
            </w:tcBorders>
          </w:tcPr>
          <w:p w14:paraId="1EF8D752" w14:textId="77777777" w:rsidR="00E043EF" w:rsidRDefault="00E043EF">
            <w:pPr>
              <w:rPr>
                <w:rFonts w:ascii="Arial" w:hAnsi="Arial"/>
                <w:sz w:val="20"/>
              </w:rPr>
            </w:pPr>
          </w:p>
        </w:tc>
        <w:tc>
          <w:tcPr>
            <w:tcW w:w="6872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1EF8D753" w14:textId="77777777" w:rsidR="00E043EF" w:rsidRDefault="00E043EF">
            <w:pPr>
              <w:rPr>
                <w:rFonts w:ascii="Arial" w:hAnsi="Arial"/>
                <w:sz w:val="20"/>
              </w:rPr>
            </w:pPr>
          </w:p>
        </w:tc>
      </w:tr>
      <w:tr w:rsidR="00E043EF" w14:paraId="1EF8D758" w14:textId="77777777">
        <w:tc>
          <w:tcPr>
            <w:tcW w:w="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D755" w14:textId="396BD4AC" w:rsidR="00E043EF" w:rsidRPr="002A7092" w:rsidRDefault="00E043EF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D756" w14:textId="77777777" w:rsidR="00E043EF" w:rsidRDefault="00E043E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Ja, jag önskar el</w:t>
            </w:r>
          </w:p>
        </w:tc>
        <w:tc>
          <w:tcPr>
            <w:tcW w:w="6872" w:type="dxa"/>
            <w:tcBorders>
              <w:top w:val="nil"/>
              <w:left w:val="single" w:sz="6" w:space="0" w:color="auto"/>
              <w:bottom w:val="nil"/>
            </w:tcBorders>
          </w:tcPr>
          <w:p w14:paraId="1EF8D757" w14:textId="77777777" w:rsidR="00E043EF" w:rsidRDefault="00E043E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Ange styrka etc.</w:t>
            </w:r>
          </w:p>
        </w:tc>
      </w:tr>
      <w:tr w:rsidR="00E043EF" w14:paraId="1EF8D75C" w14:textId="77777777">
        <w:tc>
          <w:tcPr>
            <w:tcW w:w="360" w:type="dxa"/>
            <w:tcBorders>
              <w:top w:val="nil"/>
              <w:bottom w:val="nil"/>
            </w:tcBorders>
          </w:tcPr>
          <w:p w14:paraId="1EF8D759" w14:textId="77777777" w:rsidR="00E043EF" w:rsidRDefault="00E043EF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1EF8D75A" w14:textId="77777777" w:rsidR="00E043EF" w:rsidRDefault="00E043EF">
            <w:pPr>
              <w:rPr>
                <w:rFonts w:ascii="Arial" w:hAnsi="Arial"/>
                <w:sz w:val="20"/>
              </w:rPr>
            </w:pPr>
          </w:p>
        </w:tc>
        <w:tc>
          <w:tcPr>
            <w:tcW w:w="6872" w:type="dxa"/>
            <w:tcBorders>
              <w:top w:val="nil"/>
              <w:left w:val="single" w:sz="6" w:space="0" w:color="auto"/>
              <w:bottom w:val="nil"/>
            </w:tcBorders>
          </w:tcPr>
          <w:p w14:paraId="1EF8D75B" w14:textId="77777777" w:rsidR="00E043EF" w:rsidRDefault="00E043EF">
            <w:pPr>
              <w:rPr>
                <w:rFonts w:ascii="Arial" w:hAnsi="Arial"/>
                <w:sz w:val="20"/>
              </w:rPr>
            </w:pPr>
          </w:p>
        </w:tc>
      </w:tr>
      <w:tr w:rsidR="00E043EF" w14:paraId="1EF8D760" w14:textId="77777777">
        <w:tc>
          <w:tcPr>
            <w:tcW w:w="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D75D" w14:textId="77777777" w:rsidR="00E043EF" w:rsidRDefault="00E043EF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D75E" w14:textId="77777777" w:rsidR="00E043EF" w:rsidRDefault="00E043E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Nej, jag önskar inte el</w:t>
            </w:r>
          </w:p>
        </w:tc>
        <w:tc>
          <w:tcPr>
            <w:tcW w:w="6872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1EF8D75F" w14:textId="77777777" w:rsidR="00E043EF" w:rsidRDefault="00E043EF">
            <w:pPr>
              <w:rPr>
                <w:rFonts w:ascii="Arial" w:hAnsi="Arial"/>
                <w:sz w:val="20"/>
              </w:rPr>
            </w:pPr>
          </w:p>
        </w:tc>
      </w:tr>
    </w:tbl>
    <w:p w14:paraId="1EF8D761" w14:textId="77777777" w:rsidR="00E043EF" w:rsidRDefault="00E043EF">
      <w:pPr>
        <w:spacing w:before="12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Jag beställer följande monterstorlek</w:t>
      </w: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043EF" w14:paraId="1EF8D764" w14:textId="77777777" w:rsidTr="00196089">
        <w:tc>
          <w:tcPr>
            <w:tcW w:w="4606" w:type="dxa"/>
            <w:tcBorders>
              <w:right w:val="nil"/>
            </w:tcBorders>
          </w:tcPr>
          <w:p w14:paraId="1EF8D762" w14:textId="77777777" w:rsidR="00E043EF" w:rsidRDefault="00E043EF">
            <w:pPr>
              <w:rPr>
                <w:rFonts w:ascii="Arial" w:hAnsi="Arial"/>
                <w:sz w:val="20"/>
              </w:rPr>
            </w:pP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1EF8D763" w14:textId="77777777" w:rsidR="00E043EF" w:rsidRDefault="00E043EF">
            <w:pPr>
              <w:rPr>
                <w:rFonts w:ascii="Arial" w:hAnsi="Arial"/>
                <w:sz w:val="20"/>
              </w:rPr>
            </w:pPr>
          </w:p>
        </w:tc>
      </w:tr>
      <w:tr w:rsidR="00E043EF" w14:paraId="1EF8D767" w14:textId="77777777" w:rsidTr="00196089">
        <w:tc>
          <w:tcPr>
            <w:tcW w:w="4606" w:type="dxa"/>
            <w:tcBorders>
              <w:bottom w:val="nil"/>
              <w:right w:val="nil"/>
            </w:tcBorders>
          </w:tcPr>
          <w:p w14:paraId="1EF8D765" w14:textId="104B5E9F" w:rsidR="00E043EF" w:rsidRDefault="00F2077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.</w:t>
            </w:r>
            <w:r w:rsidR="000453E7">
              <w:rPr>
                <w:rFonts w:ascii="Arial" w:hAnsi="Arial"/>
                <w:sz w:val="20"/>
              </w:rPr>
              <w:t>.</w:t>
            </w:r>
            <w:r w:rsidR="004E7F62">
              <w:rPr>
                <w:rFonts w:ascii="Arial" w:hAnsi="Arial"/>
                <w:sz w:val="20"/>
              </w:rPr>
              <w:t>..</w:t>
            </w:r>
            <w:r w:rsidR="00334DBC">
              <w:rPr>
                <w:rFonts w:ascii="Arial" w:hAnsi="Arial"/>
                <w:sz w:val="20"/>
              </w:rPr>
              <w:t>…</w:t>
            </w:r>
            <w:r w:rsidR="00B2185E">
              <w:rPr>
                <w:rFonts w:ascii="Arial" w:hAnsi="Arial"/>
                <w:sz w:val="20"/>
              </w:rPr>
              <w:t xml:space="preserve"> </w:t>
            </w:r>
            <w:r w:rsidR="00E043EF">
              <w:rPr>
                <w:rFonts w:ascii="Arial" w:hAnsi="Arial"/>
                <w:sz w:val="20"/>
              </w:rPr>
              <w:t xml:space="preserve">… löpmeter (endast hela meter, minst </w:t>
            </w:r>
            <w:smartTag w:uri="urn:schemas-microsoft-com:office:smarttags" w:element="metricconverter">
              <w:smartTagPr>
                <w:attr w:name="ProductID" w:val="3 m"/>
              </w:smartTagPr>
              <w:r w:rsidR="00E043EF">
                <w:rPr>
                  <w:rFonts w:ascii="Arial" w:hAnsi="Arial"/>
                  <w:b/>
                  <w:sz w:val="20"/>
                </w:rPr>
                <w:t>3 m</w:t>
              </w:r>
            </w:smartTag>
            <w:r w:rsidR="00E043EF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4606" w:type="dxa"/>
            <w:tcBorders>
              <w:top w:val="nil"/>
              <w:left w:val="single" w:sz="6" w:space="0" w:color="auto"/>
              <w:bottom w:val="nil"/>
            </w:tcBorders>
          </w:tcPr>
          <w:p w14:paraId="1EF8D766" w14:textId="5C2F4421" w:rsidR="00E043EF" w:rsidRDefault="00E043E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</w:t>
            </w:r>
            <w:r w:rsidR="002C0F52">
              <w:rPr>
                <w:rFonts w:ascii="Arial" w:hAnsi="Arial"/>
                <w:sz w:val="20"/>
              </w:rPr>
              <w:t>ostnad enligt nedan:</w:t>
            </w:r>
            <w:r w:rsidR="00334E94">
              <w:rPr>
                <w:rFonts w:ascii="Arial" w:hAnsi="Arial"/>
                <w:sz w:val="20"/>
              </w:rPr>
              <w:t xml:space="preserve">                            kr</w:t>
            </w:r>
          </w:p>
        </w:tc>
      </w:tr>
      <w:tr w:rsidR="00E043EF" w14:paraId="1EF8D76A" w14:textId="77777777" w:rsidTr="00196089">
        <w:tc>
          <w:tcPr>
            <w:tcW w:w="92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EF8D768" w14:textId="5E4642CA" w:rsidR="00E043EF" w:rsidRPr="00374305" w:rsidRDefault="00E043EF">
            <w:pPr>
              <w:rPr>
                <w:rFonts w:ascii="Arial" w:hAnsi="Arial"/>
                <w:b/>
                <w:sz w:val="20"/>
              </w:rPr>
            </w:pPr>
          </w:p>
          <w:p w14:paraId="1EF8D769" w14:textId="20FBE86D" w:rsidR="00B2568C" w:rsidRPr="00374305" w:rsidRDefault="00B2568C">
            <w:pPr>
              <w:rPr>
                <w:rFonts w:ascii="Arial" w:hAnsi="Arial"/>
                <w:b/>
                <w:sz w:val="20"/>
              </w:rPr>
            </w:pPr>
            <w:r w:rsidRPr="00374305">
              <w:rPr>
                <w:rFonts w:ascii="Arial" w:hAnsi="Arial"/>
                <w:sz w:val="20"/>
              </w:rPr>
              <w:t>Montera</w:t>
            </w:r>
            <w:r w:rsidR="00166CE1" w:rsidRPr="00374305">
              <w:rPr>
                <w:rFonts w:ascii="Arial" w:hAnsi="Arial"/>
                <w:sz w:val="20"/>
              </w:rPr>
              <w:t>vgiften för augustiutställningen</w:t>
            </w:r>
            <w:r w:rsidRPr="00374305">
              <w:rPr>
                <w:rFonts w:ascii="Arial" w:hAnsi="Arial"/>
                <w:sz w:val="20"/>
              </w:rPr>
              <w:t xml:space="preserve"> ska vara Östergötlands KK tillhanda </w:t>
            </w:r>
            <w:r w:rsidR="00374305">
              <w:rPr>
                <w:rFonts w:ascii="Arial" w:hAnsi="Arial"/>
                <w:b/>
                <w:sz w:val="20"/>
              </w:rPr>
              <w:t>senast 20</w:t>
            </w:r>
            <w:r w:rsidR="00D14412">
              <w:rPr>
                <w:rFonts w:ascii="Arial" w:hAnsi="Arial"/>
                <w:b/>
                <w:sz w:val="20"/>
              </w:rPr>
              <w:t>2</w:t>
            </w:r>
            <w:r w:rsidR="00196089">
              <w:rPr>
                <w:rFonts w:ascii="Arial" w:hAnsi="Arial"/>
                <w:b/>
                <w:sz w:val="20"/>
              </w:rPr>
              <w:t>6</w:t>
            </w:r>
            <w:r w:rsidR="00374305">
              <w:rPr>
                <w:rFonts w:ascii="Arial" w:hAnsi="Arial"/>
                <w:b/>
                <w:sz w:val="20"/>
              </w:rPr>
              <w:t>-07</w:t>
            </w:r>
            <w:r w:rsidRPr="00374305">
              <w:rPr>
                <w:rFonts w:ascii="Arial" w:hAnsi="Arial"/>
                <w:b/>
                <w:sz w:val="20"/>
              </w:rPr>
              <w:t>-</w:t>
            </w:r>
            <w:r w:rsidR="00A06550">
              <w:rPr>
                <w:rFonts w:ascii="Arial" w:hAnsi="Arial"/>
                <w:b/>
                <w:sz w:val="20"/>
              </w:rPr>
              <w:t>21</w:t>
            </w:r>
          </w:p>
        </w:tc>
      </w:tr>
    </w:tbl>
    <w:p w14:paraId="1EF8D76F" w14:textId="77777777" w:rsidR="00E043EF" w:rsidRDefault="00E043EF">
      <w:pPr>
        <w:spacing w:before="12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Monterkostnad</w:t>
      </w:r>
    </w:p>
    <w:p w14:paraId="1EF8D770" w14:textId="4C3052A3" w:rsidR="00E043EF" w:rsidRDefault="00E043EF">
      <w:pPr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Monterkostnaden är en fast kostnad baserad </w:t>
      </w:r>
      <w:r w:rsidR="00724025">
        <w:rPr>
          <w:rFonts w:ascii="Arial" w:hAnsi="Arial"/>
          <w:sz w:val="20"/>
        </w:rPr>
        <w:t xml:space="preserve">på </w:t>
      </w:r>
      <w:r>
        <w:rPr>
          <w:rFonts w:ascii="Arial" w:hAnsi="Arial"/>
          <w:sz w:val="20"/>
        </w:rPr>
        <w:t>antalet löpmeter (1 löpmeter är 3</w:t>
      </w:r>
      <w:r w:rsidR="00334E94">
        <w:rPr>
          <w:rFonts w:ascii="Arial" w:hAnsi="Arial"/>
          <w:sz w:val="20"/>
        </w:rPr>
        <w:t xml:space="preserve"> m</w:t>
      </w:r>
      <w:r w:rsidR="00374305">
        <w:rPr>
          <w:rFonts w:ascii="Arial" w:hAnsi="Arial"/>
          <w:sz w:val="20"/>
        </w:rPr>
        <w:t xml:space="preserve">eter djup). </w:t>
      </w:r>
      <w:r w:rsidR="00DD140C">
        <w:rPr>
          <w:rFonts w:ascii="Arial" w:hAnsi="Arial"/>
          <w:sz w:val="20"/>
        </w:rPr>
        <w:br/>
      </w:r>
      <w:r w:rsidR="00374305">
        <w:rPr>
          <w:rFonts w:ascii="Arial" w:hAnsi="Arial"/>
          <w:sz w:val="20"/>
        </w:rPr>
        <w:t>Denna kostnad är 4</w:t>
      </w:r>
      <w:r w:rsidR="008B0946">
        <w:rPr>
          <w:rFonts w:ascii="Arial" w:hAnsi="Arial"/>
          <w:sz w:val="20"/>
        </w:rPr>
        <w:t>85</w:t>
      </w:r>
      <w:r w:rsidR="00374305">
        <w:rPr>
          <w:rFonts w:ascii="Arial" w:hAnsi="Arial"/>
          <w:sz w:val="20"/>
        </w:rPr>
        <w:t xml:space="preserve"> kr/löpmeter.</w:t>
      </w:r>
    </w:p>
    <w:p w14:paraId="1EF8D771" w14:textId="7AA49F39" w:rsidR="00E043EF" w:rsidRDefault="00E043EF">
      <w:pPr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Var noga med att betala in avgiften i god tid. </w:t>
      </w:r>
      <w:r w:rsidR="00A66D03">
        <w:rPr>
          <w:rFonts w:ascii="Arial" w:hAnsi="Arial"/>
          <w:sz w:val="20"/>
        </w:rPr>
        <w:t xml:space="preserve">Faktura mejlas från ÖKKs kassör. </w:t>
      </w:r>
      <w:r>
        <w:rPr>
          <w:rFonts w:ascii="Arial" w:hAnsi="Arial"/>
          <w:sz w:val="20"/>
        </w:rPr>
        <w:t>Din anmälan anses inte mottagen förrän avgiften är kommen oss tillhanda. Om beloppet inte är inbetal</w:t>
      </w:r>
      <w:r w:rsidR="007D0437"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i rätt tid så kan Du bli passerad av andra säljare med samma sortiment.</w:t>
      </w:r>
      <w:r w:rsidR="003011F1">
        <w:rPr>
          <w:rFonts w:ascii="Arial" w:hAnsi="Arial"/>
          <w:sz w:val="20"/>
        </w:rPr>
        <w:br/>
      </w:r>
    </w:p>
    <w:p w14:paraId="1EF8D772" w14:textId="13645B5B" w:rsidR="00E043EF" w:rsidRDefault="00E043EF">
      <w:pPr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Östergötlands Kennelklubb förbehåll</w:t>
      </w:r>
      <w:r w:rsidR="00374305">
        <w:rPr>
          <w:rFonts w:ascii="Arial" w:hAnsi="Arial"/>
          <w:sz w:val="20"/>
        </w:rPr>
        <w:t>er sig rätten att</w:t>
      </w:r>
      <w:r w:rsidR="00DD140C">
        <w:rPr>
          <w:rFonts w:ascii="Arial" w:hAnsi="Arial"/>
          <w:sz w:val="20"/>
        </w:rPr>
        <w:t xml:space="preserve"> </w:t>
      </w:r>
      <w:r w:rsidR="00374305">
        <w:rPr>
          <w:rFonts w:ascii="Arial" w:hAnsi="Arial"/>
          <w:sz w:val="20"/>
        </w:rPr>
        <w:t>avvisa/</w:t>
      </w:r>
      <w:r>
        <w:rPr>
          <w:rFonts w:ascii="Arial" w:hAnsi="Arial"/>
          <w:sz w:val="20"/>
        </w:rPr>
        <w:t>återsända anmälan. Vid ett sådant tillfälle återbetalas av Dig inbetald avgift.</w:t>
      </w:r>
    </w:p>
    <w:p w14:paraId="1EF8D773" w14:textId="77777777" w:rsidR="00E043EF" w:rsidRDefault="00E043EF">
      <w:pPr>
        <w:pStyle w:val="Rubrik1"/>
      </w:pPr>
      <w:r>
        <w:t xml:space="preserve">ÖKK:s </w:t>
      </w:r>
      <w:r w:rsidR="00136024">
        <w:t>plusgiro</w:t>
      </w:r>
      <w:r>
        <w:t xml:space="preserve">: </w:t>
      </w:r>
      <w:r w:rsidR="005D259F">
        <w:t>119 68 20-3</w:t>
      </w:r>
    </w:p>
    <w:p w14:paraId="1EF8D774" w14:textId="77777777" w:rsidR="00E043EF" w:rsidRDefault="00E043EF">
      <w:pPr>
        <w:spacing w:before="120"/>
        <w:rPr>
          <w:rFonts w:ascii="Arial" w:hAnsi="Arial"/>
          <w:sz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72"/>
        <w:gridCol w:w="532"/>
        <w:gridCol w:w="532"/>
        <w:gridCol w:w="166"/>
        <w:gridCol w:w="546"/>
        <w:gridCol w:w="421"/>
        <w:gridCol w:w="560"/>
        <w:gridCol w:w="279"/>
        <w:gridCol w:w="1819"/>
        <w:gridCol w:w="560"/>
        <w:gridCol w:w="420"/>
        <w:gridCol w:w="257"/>
        <w:gridCol w:w="420"/>
        <w:gridCol w:w="464"/>
        <w:gridCol w:w="465"/>
      </w:tblGrid>
      <w:tr w:rsidR="00E043EF" w14:paraId="1EF8D77E" w14:textId="77777777">
        <w:tc>
          <w:tcPr>
            <w:tcW w:w="1772" w:type="dxa"/>
          </w:tcPr>
          <w:p w14:paraId="1EF8D775" w14:textId="77777777" w:rsidR="00E043EF" w:rsidRDefault="00E043EF">
            <w:pPr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532" w:type="dxa"/>
          </w:tcPr>
          <w:p w14:paraId="1EF8D776" w14:textId="77777777" w:rsidR="00E043EF" w:rsidRDefault="00E043EF">
            <w:pPr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532" w:type="dxa"/>
          </w:tcPr>
          <w:p w14:paraId="1EF8D777" w14:textId="77777777" w:rsidR="00E043EF" w:rsidRDefault="00E043EF">
            <w:pPr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166" w:type="dxa"/>
          </w:tcPr>
          <w:p w14:paraId="1EF8D778" w14:textId="77777777" w:rsidR="00E043EF" w:rsidRDefault="00E043EF">
            <w:pPr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546" w:type="dxa"/>
          </w:tcPr>
          <w:p w14:paraId="1EF8D779" w14:textId="77777777" w:rsidR="00E043EF" w:rsidRDefault="00E043EF">
            <w:pPr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421" w:type="dxa"/>
          </w:tcPr>
          <w:p w14:paraId="1EF8D77A" w14:textId="77777777" w:rsidR="00E043EF" w:rsidRDefault="00E043EF">
            <w:pPr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560" w:type="dxa"/>
          </w:tcPr>
          <w:p w14:paraId="1EF8D77B" w14:textId="77777777" w:rsidR="00E043EF" w:rsidRDefault="00E043EF">
            <w:pPr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279" w:type="dxa"/>
          </w:tcPr>
          <w:p w14:paraId="1EF8D77C" w14:textId="77777777" w:rsidR="00E043EF" w:rsidRDefault="00E043EF">
            <w:pPr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4404" w:type="dxa"/>
            <w:gridSpan w:val="7"/>
          </w:tcPr>
          <w:p w14:paraId="1EF8D77D" w14:textId="77777777" w:rsidR="00E043EF" w:rsidRDefault="00E043EF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För Östergötlands Kennelklubb</w:t>
            </w:r>
          </w:p>
        </w:tc>
      </w:tr>
      <w:tr w:rsidR="00E043EF" w14:paraId="1EF8D78E" w14:textId="77777777">
        <w:tc>
          <w:tcPr>
            <w:tcW w:w="1772" w:type="dxa"/>
            <w:tcBorders>
              <w:bottom w:val="single" w:sz="6" w:space="0" w:color="auto"/>
            </w:tcBorders>
          </w:tcPr>
          <w:p w14:paraId="1EF8D77F" w14:textId="72DA0EF7" w:rsidR="00E043EF" w:rsidRDefault="00E043EF">
            <w:pPr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532" w:type="dxa"/>
          </w:tcPr>
          <w:p w14:paraId="1EF8D780" w14:textId="77777777" w:rsidR="00E043EF" w:rsidRDefault="00E043EF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den</w:t>
            </w:r>
          </w:p>
        </w:tc>
        <w:tc>
          <w:tcPr>
            <w:tcW w:w="532" w:type="dxa"/>
            <w:tcBorders>
              <w:bottom w:val="single" w:sz="6" w:space="0" w:color="auto"/>
            </w:tcBorders>
          </w:tcPr>
          <w:p w14:paraId="1EF8D781" w14:textId="56FDB2A5" w:rsidR="00E043EF" w:rsidRDefault="00E043EF">
            <w:pPr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166" w:type="dxa"/>
          </w:tcPr>
          <w:p w14:paraId="1EF8D782" w14:textId="77777777" w:rsidR="00E043EF" w:rsidRDefault="00E043EF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/</w:t>
            </w:r>
          </w:p>
        </w:tc>
        <w:tc>
          <w:tcPr>
            <w:tcW w:w="546" w:type="dxa"/>
            <w:tcBorders>
              <w:bottom w:val="single" w:sz="6" w:space="0" w:color="auto"/>
            </w:tcBorders>
          </w:tcPr>
          <w:p w14:paraId="1EF8D783" w14:textId="74E1A072" w:rsidR="00E043EF" w:rsidRDefault="00E043EF">
            <w:pPr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421" w:type="dxa"/>
          </w:tcPr>
          <w:p w14:paraId="1EF8D784" w14:textId="31F33411" w:rsidR="00E043EF" w:rsidRDefault="00E043EF">
            <w:pPr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560" w:type="dxa"/>
            <w:tcBorders>
              <w:bottom w:val="single" w:sz="6" w:space="0" w:color="auto"/>
            </w:tcBorders>
          </w:tcPr>
          <w:p w14:paraId="1EF8D785" w14:textId="23587788" w:rsidR="00E043EF" w:rsidRDefault="00E043EF">
            <w:pPr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279" w:type="dxa"/>
          </w:tcPr>
          <w:p w14:paraId="1EF8D786" w14:textId="77777777" w:rsidR="00E043EF" w:rsidRDefault="00E043EF">
            <w:pPr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1819" w:type="dxa"/>
            <w:tcBorders>
              <w:bottom w:val="single" w:sz="6" w:space="0" w:color="auto"/>
            </w:tcBorders>
          </w:tcPr>
          <w:p w14:paraId="1EF8D787" w14:textId="77777777" w:rsidR="00E043EF" w:rsidRDefault="00774815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Mjölby</w:t>
            </w:r>
          </w:p>
        </w:tc>
        <w:tc>
          <w:tcPr>
            <w:tcW w:w="560" w:type="dxa"/>
          </w:tcPr>
          <w:p w14:paraId="1EF8D788" w14:textId="77777777" w:rsidR="00E043EF" w:rsidRDefault="00774815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den</w:t>
            </w:r>
          </w:p>
        </w:tc>
        <w:tc>
          <w:tcPr>
            <w:tcW w:w="420" w:type="dxa"/>
            <w:tcBorders>
              <w:bottom w:val="single" w:sz="6" w:space="0" w:color="auto"/>
            </w:tcBorders>
          </w:tcPr>
          <w:p w14:paraId="1EF8D789" w14:textId="56D7C4CF" w:rsidR="00E043EF" w:rsidRDefault="00A66D03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257" w:type="dxa"/>
          </w:tcPr>
          <w:p w14:paraId="1EF8D78A" w14:textId="77777777" w:rsidR="00E043EF" w:rsidRDefault="00774815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/</w:t>
            </w:r>
          </w:p>
        </w:tc>
        <w:tc>
          <w:tcPr>
            <w:tcW w:w="420" w:type="dxa"/>
            <w:tcBorders>
              <w:bottom w:val="single" w:sz="6" w:space="0" w:color="auto"/>
            </w:tcBorders>
          </w:tcPr>
          <w:p w14:paraId="1EF8D78B" w14:textId="377F726A" w:rsidR="00E043EF" w:rsidRDefault="00A66D03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464" w:type="dxa"/>
          </w:tcPr>
          <w:p w14:paraId="1EF8D78C" w14:textId="77777777" w:rsidR="00E043EF" w:rsidRDefault="00E043EF">
            <w:pPr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464" w:type="dxa"/>
            <w:tcBorders>
              <w:bottom w:val="single" w:sz="6" w:space="0" w:color="auto"/>
            </w:tcBorders>
          </w:tcPr>
          <w:p w14:paraId="1EF8D78D" w14:textId="7A96700C" w:rsidR="00E043EF" w:rsidRDefault="00774815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  <w:r w:rsidR="00416484">
              <w:rPr>
                <w:rFonts w:ascii="Arial" w:hAnsi="Arial"/>
                <w:sz w:val="20"/>
              </w:rPr>
              <w:t>2</w:t>
            </w:r>
            <w:r w:rsidR="00E7548F">
              <w:rPr>
                <w:rFonts w:ascii="Arial" w:hAnsi="Arial"/>
                <w:sz w:val="20"/>
              </w:rPr>
              <w:t>6</w:t>
            </w:r>
          </w:p>
        </w:tc>
      </w:tr>
      <w:tr w:rsidR="00E043EF" w14:paraId="1EF8D792" w14:textId="77777777">
        <w:tc>
          <w:tcPr>
            <w:tcW w:w="4526" w:type="dxa"/>
            <w:gridSpan w:val="7"/>
            <w:tcBorders>
              <w:bottom w:val="single" w:sz="6" w:space="0" w:color="auto"/>
            </w:tcBorders>
          </w:tcPr>
          <w:p w14:paraId="1EF8D78F" w14:textId="46423D62" w:rsidR="00E043EF" w:rsidRPr="002A7092" w:rsidRDefault="00E043EF">
            <w:pPr>
              <w:spacing w:before="120"/>
              <w:rPr>
                <w:rFonts w:ascii="Blackadder ITC" w:hAnsi="Blackadder ITC"/>
                <w:sz w:val="40"/>
                <w:szCs w:val="40"/>
              </w:rPr>
            </w:pPr>
          </w:p>
        </w:tc>
        <w:tc>
          <w:tcPr>
            <w:tcW w:w="279" w:type="dxa"/>
          </w:tcPr>
          <w:p w14:paraId="1EF8D790" w14:textId="77777777" w:rsidR="00E043EF" w:rsidRDefault="00E043EF">
            <w:pPr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4405" w:type="dxa"/>
            <w:gridSpan w:val="7"/>
            <w:tcBorders>
              <w:bottom w:val="single" w:sz="6" w:space="0" w:color="auto"/>
            </w:tcBorders>
          </w:tcPr>
          <w:p w14:paraId="1EF8D791" w14:textId="77777777" w:rsidR="00E043EF" w:rsidRDefault="00774815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ÖKK, e u, Viktoria Engström</w:t>
            </w:r>
          </w:p>
        </w:tc>
      </w:tr>
    </w:tbl>
    <w:p w14:paraId="1EF8D797" w14:textId="77777777" w:rsidR="00E043EF" w:rsidRDefault="00E043EF">
      <w:pPr>
        <w:spacing w:before="120"/>
        <w:rPr>
          <w:rFonts w:ascii="Arial" w:hAnsi="Arial"/>
          <w:sz w:val="20"/>
        </w:rPr>
      </w:pPr>
    </w:p>
    <w:sectPr w:rsidR="00E043EF" w:rsidSect="00F5147F">
      <w:headerReference w:type="default" r:id="rId6"/>
      <w:pgSz w:w="11906" w:h="16838"/>
      <w:pgMar w:top="1417" w:right="141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F02EA" w14:textId="77777777" w:rsidR="00417C14" w:rsidRDefault="00417C14">
      <w:r>
        <w:separator/>
      </w:r>
    </w:p>
  </w:endnote>
  <w:endnote w:type="continuationSeparator" w:id="0">
    <w:p w14:paraId="4C5C7FB6" w14:textId="77777777" w:rsidR="00417C14" w:rsidRDefault="0041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1885B" w14:textId="77777777" w:rsidR="00417C14" w:rsidRDefault="00417C14">
      <w:r>
        <w:separator/>
      </w:r>
    </w:p>
  </w:footnote>
  <w:footnote w:type="continuationSeparator" w:id="0">
    <w:p w14:paraId="67970991" w14:textId="77777777" w:rsidR="00417C14" w:rsidRDefault="00417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7157"/>
    </w:tblGrid>
    <w:tr w:rsidR="002B6D27" w14:paraId="1EF8D7A1" w14:textId="77777777">
      <w:tc>
        <w:tcPr>
          <w:tcW w:w="2055" w:type="dxa"/>
        </w:tcPr>
        <w:p w14:paraId="1EF8D79C" w14:textId="77777777" w:rsidR="002B6D27" w:rsidRDefault="00B2568C">
          <w:pPr>
            <w:pStyle w:val="Sidhuvud"/>
          </w:pPr>
          <w:r>
            <w:rPr>
              <w:noProof/>
            </w:rPr>
            <w:drawing>
              <wp:inline distT="0" distB="0" distL="0" distR="0" wp14:anchorId="1EF8D7A3" wp14:editId="1EF8D7A4">
                <wp:extent cx="1112520" cy="1074420"/>
                <wp:effectExtent l="1905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2520" cy="1074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7" w:type="dxa"/>
        </w:tcPr>
        <w:p w14:paraId="1EF8D79D" w14:textId="77777777" w:rsidR="002B6D27" w:rsidRDefault="002B6D27">
          <w:pPr>
            <w:pStyle w:val="Sidhuvud"/>
          </w:pPr>
        </w:p>
        <w:p w14:paraId="1EF8D79E" w14:textId="77777777" w:rsidR="002B6D27" w:rsidRDefault="002B6D27">
          <w:pPr>
            <w:pStyle w:val="Sidhuvud"/>
          </w:pPr>
        </w:p>
        <w:p w14:paraId="1EF8D79F" w14:textId="77777777" w:rsidR="002B6D27" w:rsidRDefault="002B6D27">
          <w:pPr>
            <w:pStyle w:val="Sidhuvud"/>
            <w:jc w:val="right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AVTAL</w:t>
          </w:r>
        </w:p>
        <w:p w14:paraId="1EF8D7A0" w14:textId="77777777" w:rsidR="002B6D27" w:rsidRDefault="002B6D27">
          <w:pPr>
            <w:pStyle w:val="Sidhuvud"/>
            <w:pBdr>
              <w:between w:val="single" w:sz="6" w:space="1" w:color="auto"/>
            </w:pBdr>
            <w:jc w:val="right"/>
          </w:pPr>
          <w:r>
            <w:rPr>
              <w:rFonts w:ascii="Arial" w:hAnsi="Arial"/>
              <w:b/>
              <w:sz w:val="20"/>
            </w:rPr>
            <w:t>FÖR HYRNING AV MONTERPLATS</w:t>
          </w:r>
        </w:p>
      </w:tc>
    </w:tr>
  </w:tbl>
  <w:p w14:paraId="1EF8D7A2" w14:textId="77777777" w:rsidR="002B6D27" w:rsidRDefault="002B6D2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0F0"/>
    <w:rsid w:val="00017753"/>
    <w:rsid w:val="00037756"/>
    <w:rsid w:val="000453E7"/>
    <w:rsid w:val="00053F3D"/>
    <w:rsid w:val="00083D19"/>
    <w:rsid w:val="000D577E"/>
    <w:rsid w:val="001113A6"/>
    <w:rsid w:val="00116BE5"/>
    <w:rsid w:val="00136024"/>
    <w:rsid w:val="00153A7E"/>
    <w:rsid w:val="00153CF3"/>
    <w:rsid w:val="00166CE1"/>
    <w:rsid w:val="00182237"/>
    <w:rsid w:val="00196089"/>
    <w:rsid w:val="001D4472"/>
    <w:rsid w:val="001D71EF"/>
    <w:rsid w:val="0021128F"/>
    <w:rsid w:val="00247B92"/>
    <w:rsid w:val="00251998"/>
    <w:rsid w:val="00252835"/>
    <w:rsid w:val="00257346"/>
    <w:rsid w:val="00262F5B"/>
    <w:rsid w:val="00283D40"/>
    <w:rsid w:val="002A7092"/>
    <w:rsid w:val="002B6D27"/>
    <w:rsid w:val="002C0F52"/>
    <w:rsid w:val="003011F1"/>
    <w:rsid w:val="00334DBC"/>
    <w:rsid w:val="00334E94"/>
    <w:rsid w:val="003351EC"/>
    <w:rsid w:val="00336C9C"/>
    <w:rsid w:val="00362F61"/>
    <w:rsid w:val="00374305"/>
    <w:rsid w:val="00393EFB"/>
    <w:rsid w:val="003A05F0"/>
    <w:rsid w:val="003B6EFA"/>
    <w:rsid w:val="00416484"/>
    <w:rsid w:val="00417C14"/>
    <w:rsid w:val="00445FEA"/>
    <w:rsid w:val="00462DB3"/>
    <w:rsid w:val="004643EE"/>
    <w:rsid w:val="004B4594"/>
    <w:rsid w:val="004B63DB"/>
    <w:rsid w:val="004C1ABB"/>
    <w:rsid w:val="004C3FDB"/>
    <w:rsid w:val="004D09FB"/>
    <w:rsid w:val="004E615F"/>
    <w:rsid w:val="004E7F62"/>
    <w:rsid w:val="00531E5D"/>
    <w:rsid w:val="00545EF2"/>
    <w:rsid w:val="00553A87"/>
    <w:rsid w:val="005847A2"/>
    <w:rsid w:val="005C545F"/>
    <w:rsid w:val="005D259F"/>
    <w:rsid w:val="006023FE"/>
    <w:rsid w:val="00607741"/>
    <w:rsid w:val="0065373B"/>
    <w:rsid w:val="00667C23"/>
    <w:rsid w:val="006A5E20"/>
    <w:rsid w:val="006B0F6D"/>
    <w:rsid w:val="006B6000"/>
    <w:rsid w:val="006C030A"/>
    <w:rsid w:val="006C3598"/>
    <w:rsid w:val="006C51E6"/>
    <w:rsid w:val="00712E0B"/>
    <w:rsid w:val="00717A1C"/>
    <w:rsid w:val="007223C0"/>
    <w:rsid w:val="00724025"/>
    <w:rsid w:val="00751FF6"/>
    <w:rsid w:val="007600AA"/>
    <w:rsid w:val="00774815"/>
    <w:rsid w:val="00782335"/>
    <w:rsid w:val="00794EFE"/>
    <w:rsid w:val="007B0FF1"/>
    <w:rsid w:val="007C720D"/>
    <w:rsid w:val="007D0437"/>
    <w:rsid w:val="0080481C"/>
    <w:rsid w:val="00804868"/>
    <w:rsid w:val="00847540"/>
    <w:rsid w:val="008A4EB0"/>
    <w:rsid w:val="008B0946"/>
    <w:rsid w:val="008F3FBE"/>
    <w:rsid w:val="00913CE1"/>
    <w:rsid w:val="009661DB"/>
    <w:rsid w:val="00992A51"/>
    <w:rsid w:val="009970FF"/>
    <w:rsid w:val="00997C05"/>
    <w:rsid w:val="009A277F"/>
    <w:rsid w:val="009D7CB4"/>
    <w:rsid w:val="00A05743"/>
    <w:rsid w:val="00A06550"/>
    <w:rsid w:val="00A07494"/>
    <w:rsid w:val="00A40E41"/>
    <w:rsid w:val="00A42569"/>
    <w:rsid w:val="00A66D03"/>
    <w:rsid w:val="00A843A4"/>
    <w:rsid w:val="00AA23C7"/>
    <w:rsid w:val="00AB7615"/>
    <w:rsid w:val="00B13C8E"/>
    <w:rsid w:val="00B2185E"/>
    <w:rsid w:val="00B2568C"/>
    <w:rsid w:val="00B51B31"/>
    <w:rsid w:val="00B521D6"/>
    <w:rsid w:val="00B83F81"/>
    <w:rsid w:val="00BA684C"/>
    <w:rsid w:val="00BB02C3"/>
    <w:rsid w:val="00BB3DF4"/>
    <w:rsid w:val="00BD149C"/>
    <w:rsid w:val="00BD2012"/>
    <w:rsid w:val="00BD2170"/>
    <w:rsid w:val="00BE38A7"/>
    <w:rsid w:val="00C01C26"/>
    <w:rsid w:val="00C112D9"/>
    <w:rsid w:val="00C370F0"/>
    <w:rsid w:val="00C4349E"/>
    <w:rsid w:val="00C61403"/>
    <w:rsid w:val="00C7714D"/>
    <w:rsid w:val="00CA1516"/>
    <w:rsid w:val="00CC4754"/>
    <w:rsid w:val="00CF61D6"/>
    <w:rsid w:val="00D03516"/>
    <w:rsid w:val="00D14412"/>
    <w:rsid w:val="00D212EE"/>
    <w:rsid w:val="00D36458"/>
    <w:rsid w:val="00D874A2"/>
    <w:rsid w:val="00DA5B96"/>
    <w:rsid w:val="00DD140C"/>
    <w:rsid w:val="00DE377B"/>
    <w:rsid w:val="00E043EF"/>
    <w:rsid w:val="00E10B18"/>
    <w:rsid w:val="00E203EB"/>
    <w:rsid w:val="00E234F4"/>
    <w:rsid w:val="00E7548F"/>
    <w:rsid w:val="00E93549"/>
    <w:rsid w:val="00E954B6"/>
    <w:rsid w:val="00EB67B7"/>
    <w:rsid w:val="00F20773"/>
    <w:rsid w:val="00F47473"/>
    <w:rsid w:val="00F50A04"/>
    <w:rsid w:val="00F5147F"/>
    <w:rsid w:val="00F62B4A"/>
    <w:rsid w:val="00F754B1"/>
    <w:rsid w:val="00F75763"/>
    <w:rsid w:val="00FA7E82"/>
    <w:rsid w:val="00FD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F8D722"/>
  <w15:docId w15:val="{2E687582-A7B6-4E8E-8A25-BE56CB7E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2E0B"/>
    <w:rPr>
      <w:sz w:val="28"/>
    </w:rPr>
  </w:style>
  <w:style w:type="paragraph" w:styleId="Rubrik1">
    <w:name w:val="heading 1"/>
    <w:basedOn w:val="Normal"/>
    <w:next w:val="Normal"/>
    <w:qFormat/>
    <w:rsid w:val="00712E0B"/>
    <w:pPr>
      <w:keepNext/>
      <w:spacing w:before="120"/>
      <w:outlineLvl w:val="0"/>
    </w:pPr>
    <w:rPr>
      <w:rFonts w:ascii="Arial" w:hAnsi="Arial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12E0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712E0B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CF61D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nhideWhenUsed/>
    <w:rsid w:val="002A70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Mallar\Brev%20&amp;%20Fax\Monteravta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Monteravtal</Template>
  <TotalTime>10</TotalTime>
  <Pages>1</Pages>
  <Words>212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Östergötlands Kennelklubb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Engström-Andersson</dc:creator>
  <cp:lastModifiedBy>Marie Hellander</cp:lastModifiedBy>
  <cp:revision>7</cp:revision>
  <cp:lastPrinted>2025-03-25T08:59:00Z</cp:lastPrinted>
  <dcterms:created xsi:type="dcterms:W3CDTF">2025-03-25T08:56:00Z</dcterms:created>
  <dcterms:modified xsi:type="dcterms:W3CDTF">2026-04-29T11:19:00Z</dcterms:modified>
</cp:coreProperties>
</file>